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7A" w:rsidRDefault="00360E7A">
      <w:pPr>
        <w:tabs>
          <w:tab w:val="left" w:pos="113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2011-09-26</w:t>
      </w:r>
    </w:p>
    <w:p w:rsidR="00360E7A" w:rsidRDefault="00360E7A">
      <w:pPr>
        <w:tabs>
          <w:tab w:val="left" w:pos="113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Närvarande :</w:t>
      </w:r>
    </w:p>
    <w:p w:rsidR="00360E7A" w:rsidRDefault="00360E7A">
      <w:pPr>
        <w:tabs>
          <w:tab w:val="left" w:pos="113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Styrelseledamöter i Örebrovind</w:t>
      </w:r>
    </w:p>
    <w:p w:rsidR="00360E7A" w:rsidRDefault="00360E7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Per Brogren</w:t>
      </w:r>
      <w:r>
        <w:rPr>
          <w:sz w:val="24"/>
          <w:szCs w:val="24"/>
        </w:rPr>
        <w:tab/>
      </w:r>
    </w:p>
    <w:p w:rsidR="00360E7A" w:rsidRDefault="00360E7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Lars Hallbergson</w:t>
      </w:r>
    </w:p>
    <w:p w:rsidR="00360E7A" w:rsidRDefault="00360E7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Stefan Josefsson</w:t>
      </w:r>
      <w:r>
        <w:rPr>
          <w:sz w:val="24"/>
          <w:szCs w:val="24"/>
        </w:rPr>
        <w:tab/>
      </w:r>
      <w:bookmarkStart w:id="0" w:name="_GoBack"/>
      <w:bookmarkEnd w:id="0"/>
    </w:p>
    <w:p w:rsidR="00360E7A" w:rsidRDefault="00360E7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Christina Krönert-Lindh</w:t>
      </w:r>
    </w:p>
    <w:p w:rsidR="00360E7A" w:rsidRPr="00757E48" w:rsidRDefault="00360E7A">
      <w:pPr>
        <w:tabs>
          <w:tab w:val="left" w:pos="1134"/>
        </w:tabs>
        <w:rPr>
          <w:b/>
          <w:bCs/>
          <w:sz w:val="24"/>
          <w:szCs w:val="24"/>
        </w:rPr>
      </w:pPr>
      <w:r w:rsidRPr="00757E48">
        <w:rPr>
          <w:b/>
          <w:bCs/>
          <w:sz w:val="24"/>
          <w:szCs w:val="24"/>
        </w:rPr>
        <w:t>Frånvarande</w:t>
      </w:r>
      <w:r>
        <w:rPr>
          <w:b/>
          <w:bCs/>
          <w:sz w:val="24"/>
          <w:szCs w:val="24"/>
        </w:rPr>
        <w:t>:</w:t>
      </w:r>
    </w:p>
    <w:p w:rsidR="00360E7A" w:rsidRDefault="00360E7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Dan Erlandsson</w:t>
      </w:r>
    </w:p>
    <w:p w:rsidR="00360E7A" w:rsidRDefault="00360E7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Mariann Hedenborg</w:t>
      </w:r>
    </w:p>
    <w:p w:rsidR="00360E7A" w:rsidRPr="00757E48" w:rsidRDefault="00360E7A">
      <w:pPr>
        <w:tabs>
          <w:tab w:val="left" w:pos="1134"/>
        </w:tabs>
        <w:rPr>
          <w:sz w:val="24"/>
          <w:szCs w:val="24"/>
        </w:rPr>
      </w:pPr>
      <w:r w:rsidRPr="00757E48">
        <w:rPr>
          <w:sz w:val="24"/>
          <w:szCs w:val="24"/>
        </w:rPr>
        <w:t>Åsa Nilsson</w:t>
      </w:r>
    </w:p>
    <w:p w:rsidR="00360E7A" w:rsidRDefault="00360E7A">
      <w:pPr>
        <w:tabs>
          <w:tab w:val="left" w:pos="1134"/>
        </w:tabs>
        <w:rPr>
          <w:b/>
          <w:bCs/>
          <w:sz w:val="24"/>
          <w:szCs w:val="24"/>
        </w:rPr>
      </w:pPr>
    </w:p>
    <w:p w:rsidR="00360E7A" w:rsidRDefault="00360E7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Tid: </w:t>
      </w:r>
      <w:r>
        <w:rPr>
          <w:b/>
          <w:bCs/>
          <w:sz w:val="24"/>
          <w:szCs w:val="24"/>
        </w:rPr>
        <w:t xml:space="preserve">måndagen den 26 september 2011 klockan 17.00 </w:t>
      </w:r>
    </w:p>
    <w:p w:rsidR="00360E7A" w:rsidRDefault="00360E7A">
      <w:pPr>
        <w:tabs>
          <w:tab w:val="left" w:pos="1134"/>
        </w:tabs>
        <w:rPr>
          <w:sz w:val="24"/>
          <w:szCs w:val="24"/>
        </w:rPr>
      </w:pPr>
    </w:p>
    <w:p w:rsidR="00360E7A" w:rsidRDefault="00360E7A">
      <w:pPr>
        <w:tabs>
          <w:tab w:val="left" w:pos="1134"/>
        </w:tabs>
        <w:rPr>
          <w:sz w:val="28"/>
          <w:szCs w:val="28"/>
          <w:u w:val="single"/>
        </w:rPr>
      </w:pPr>
    </w:p>
    <w:p w:rsidR="00360E7A" w:rsidRPr="004E68DC" w:rsidRDefault="00360E7A">
      <w:pPr>
        <w:tabs>
          <w:tab w:val="left" w:pos="1134"/>
        </w:tabs>
        <w:rPr>
          <w:sz w:val="28"/>
          <w:szCs w:val="28"/>
          <w:u w:val="single"/>
        </w:rPr>
      </w:pPr>
      <w:r>
        <w:rPr>
          <w:b/>
          <w:bCs/>
          <w:sz w:val="24"/>
          <w:szCs w:val="24"/>
          <w:u w:val="single"/>
        </w:rPr>
        <w:t>Dagordning</w:t>
      </w:r>
    </w:p>
    <w:p w:rsidR="00360E7A" w:rsidRDefault="00360E7A">
      <w:pPr>
        <w:tabs>
          <w:tab w:val="left" w:pos="1134"/>
          <w:tab w:val="left" w:pos="8647"/>
        </w:tabs>
        <w:rPr>
          <w:sz w:val="24"/>
          <w:szCs w:val="24"/>
        </w:rPr>
      </w:pPr>
    </w:p>
    <w:p w:rsidR="00360E7A" w:rsidRDefault="00360E7A">
      <w:pPr>
        <w:tabs>
          <w:tab w:val="left" w:pos="113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ab/>
        <w:t>Mötets öppnande</w:t>
      </w:r>
    </w:p>
    <w:p w:rsidR="00360E7A" w:rsidRDefault="00360E7A">
      <w:pPr>
        <w:tabs>
          <w:tab w:val="left" w:pos="1134"/>
        </w:tabs>
        <w:rPr>
          <w:sz w:val="24"/>
          <w:szCs w:val="24"/>
        </w:rPr>
      </w:pPr>
      <w:r w:rsidRPr="00783551">
        <w:rPr>
          <w:sz w:val="24"/>
          <w:szCs w:val="24"/>
        </w:rPr>
        <w:t xml:space="preserve">                   Per hälsade alla välkomna </w:t>
      </w:r>
    </w:p>
    <w:p w:rsidR="00360E7A" w:rsidRPr="00783551" w:rsidRDefault="00360E7A">
      <w:pPr>
        <w:tabs>
          <w:tab w:val="left" w:pos="1134"/>
        </w:tabs>
        <w:rPr>
          <w:sz w:val="24"/>
          <w:szCs w:val="24"/>
        </w:rPr>
      </w:pPr>
    </w:p>
    <w:p w:rsidR="00360E7A" w:rsidRDefault="00360E7A">
      <w:pPr>
        <w:tabs>
          <w:tab w:val="left" w:pos="113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ab/>
        <w:t>Val av protokollsekreterare och –justerare</w:t>
      </w:r>
    </w:p>
    <w:p w:rsidR="00360E7A" w:rsidRPr="00757E48" w:rsidRDefault="00360E7A">
      <w:pPr>
        <w:tabs>
          <w:tab w:val="left" w:pos="113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Christina    Lasse H justerar </w:t>
      </w:r>
    </w:p>
    <w:p w:rsidR="00360E7A" w:rsidRDefault="00360E7A">
      <w:pPr>
        <w:tabs>
          <w:tab w:val="left" w:pos="1134"/>
        </w:tabs>
        <w:rPr>
          <w:b/>
          <w:bCs/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2694"/>
          <w:tab w:val="left" w:pos="4536"/>
          <w:tab w:val="left" w:pos="864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               Fastställande av dagordning</w:t>
      </w:r>
    </w:p>
    <w:p w:rsidR="00360E7A" w:rsidRDefault="00360E7A">
      <w:pPr>
        <w:tabs>
          <w:tab w:val="left" w:pos="1134"/>
          <w:tab w:val="left" w:pos="1701"/>
          <w:tab w:val="left" w:pos="2694"/>
          <w:tab w:val="left" w:pos="4536"/>
          <w:tab w:val="left" w:pos="8647"/>
        </w:tabs>
        <w:rPr>
          <w:sz w:val="24"/>
          <w:szCs w:val="24"/>
        </w:rPr>
      </w:pPr>
      <w:r w:rsidRPr="00757E48">
        <w:rPr>
          <w:sz w:val="24"/>
          <w:szCs w:val="24"/>
        </w:rPr>
        <w:t xml:space="preserve">                   OK</w:t>
      </w:r>
    </w:p>
    <w:p w:rsidR="00360E7A" w:rsidRPr="00757E48" w:rsidRDefault="00360E7A">
      <w:pPr>
        <w:tabs>
          <w:tab w:val="left" w:pos="1134"/>
          <w:tab w:val="left" w:pos="1701"/>
          <w:tab w:val="left" w:pos="2694"/>
          <w:tab w:val="left" w:pos="4536"/>
          <w:tab w:val="left" w:pos="8647"/>
        </w:tabs>
        <w:rPr>
          <w:sz w:val="24"/>
          <w:szCs w:val="24"/>
        </w:rPr>
      </w:pPr>
    </w:p>
    <w:p w:rsidR="00360E7A" w:rsidRDefault="00360E7A">
      <w:pPr>
        <w:numPr>
          <w:ilvl w:val="0"/>
          <w:numId w:val="1"/>
        </w:numPr>
        <w:tabs>
          <w:tab w:val="left" w:pos="1134"/>
          <w:tab w:val="left" w:pos="3686"/>
          <w:tab w:val="left" w:pos="864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Genomgång av föregående mötesprotokoll:</w:t>
      </w:r>
    </w:p>
    <w:p w:rsidR="00360E7A" w:rsidRDefault="00360E7A">
      <w:pPr>
        <w:numPr>
          <w:ilvl w:val="0"/>
          <w:numId w:val="2"/>
        </w:numPr>
        <w:tabs>
          <w:tab w:val="left" w:pos="1134"/>
          <w:tab w:val="left" w:pos="3686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styrelsen nr 21-22/2011 Kvarstår </w:t>
      </w:r>
    </w:p>
    <w:p w:rsidR="00360E7A" w:rsidRDefault="00360E7A" w:rsidP="00783551">
      <w:pPr>
        <w:tabs>
          <w:tab w:val="left" w:pos="1134"/>
          <w:tab w:val="left" w:pos="3686"/>
          <w:tab w:val="left" w:pos="8647"/>
        </w:tabs>
        <w:ind w:left="1185"/>
        <w:rPr>
          <w:sz w:val="24"/>
          <w:szCs w:val="24"/>
        </w:rPr>
      </w:pPr>
    </w:p>
    <w:p w:rsidR="00360E7A" w:rsidRDefault="00360E7A" w:rsidP="00757E48">
      <w:pPr>
        <w:numPr>
          <w:ilvl w:val="0"/>
          <w:numId w:val="1"/>
        </w:numPr>
        <w:tabs>
          <w:tab w:val="left" w:pos="1134"/>
          <w:tab w:val="left" w:pos="3686"/>
          <w:tab w:val="left" w:pos="864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Intresselistan</w:t>
      </w:r>
    </w:p>
    <w:p w:rsidR="00360E7A" w:rsidRDefault="00360E7A" w:rsidP="00757E48">
      <w:pPr>
        <w:tabs>
          <w:tab w:val="left" w:pos="1134"/>
          <w:tab w:val="left" w:pos="3686"/>
          <w:tab w:val="left" w:pos="864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4 lediga  , ev vill Tord Larsson köpa ? </w:t>
      </w:r>
    </w:p>
    <w:p w:rsidR="00360E7A" w:rsidRDefault="00360E7A" w:rsidP="00757E48">
      <w:pPr>
        <w:tabs>
          <w:tab w:val="left" w:pos="1134"/>
          <w:tab w:val="left" w:pos="3686"/>
          <w:tab w:val="left" w:pos="8647"/>
        </w:tabs>
        <w:rPr>
          <w:sz w:val="24"/>
          <w:szCs w:val="24"/>
        </w:rPr>
      </w:pPr>
    </w:p>
    <w:p w:rsidR="00360E7A" w:rsidRDefault="00360E7A">
      <w:pPr>
        <w:numPr>
          <w:ilvl w:val="0"/>
          <w:numId w:val="3"/>
        </w:numPr>
        <w:tabs>
          <w:tab w:val="left" w:pos="360"/>
          <w:tab w:val="left" w:pos="1134"/>
          <w:tab w:val="left" w:pos="1701"/>
          <w:tab w:val="left" w:pos="864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Rapport Elmer 2</w:t>
      </w:r>
    </w:p>
    <w:p w:rsidR="00360E7A" w:rsidRDefault="00360E7A" w:rsidP="000D47FA">
      <w:pPr>
        <w:numPr>
          <w:ilvl w:val="0"/>
          <w:numId w:val="4"/>
        </w:numPr>
        <w:tabs>
          <w:tab w:val="left" w:pos="1134"/>
          <w:tab w:val="left" w:pos="1701"/>
          <w:tab w:val="left" w:pos="864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Elproduktion tom aug 2011 (Åsa)</w:t>
      </w:r>
    </w:p>
    <w:p w:rsidR="00360E7A" w:rsidRPr="00757E48" w:rsidRDefault="00360E7A" w:rsidP="000D47FA">
      <w:pPr>
        <w:numPr>
          <w:ilvl w:val="0"/>
          <w:numId w:val="4"/>
        </w:numPr>
        <w:tabs>
          <w:tab w:val="left" w:pos="1134"/>
          <w:tab w:val="left" w:pos="1701"/>
          <w:tab w:val="left" w:pos="864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Elproduktion prognos 2011 (Åsa)</w:t>
      </w:r>
    </w:p>
    <w:p w:rsidR="00360E7A" w:rsidRDefault="00360E7A" w:rsidP="00757E48">
      <w:pPr>
        <w:tabs>
          <w:tab w:val="left" w:pos="1134"/>
          <w:tab w:val="left" w:pos="1701"/>
          <w:tab w:val="left" w:pos="8647"/>
        </w:tabs>
        <w:ind w:left="1185"/>
        <w:rPr>
          <w:sz w:val="24"/>
          <w:szCs w:val="24"/>
        </w:rPr>
      </w:pPr>
      <w:r>
        <w:rPr>
          <w:sz w:val="24"/>
          <w:szCs w:val="24"/>
        </w:rPr>
        <w:t xml:space="preserve">Se hemsidan prognos 2011, 252 000 kWh ett bra år hittills </w:t>
      </w:r>
    </w:p>
    <w:p w:rsidR="00360E7A" w:rsidRDefault="00360E7A" w:rsidP="00757E48">
      <w:pPr>
        <w:tabs>
          <w:tab w:val="left" w:pos="1134"/>
          <w:tab w:val="left" w:pos="1701"/>
          <w:tab w:val="left" w:pos="8647"/>
        </w:tabs>
        <w:ind w:left="1185"/>
        <w:rPr>
          <w:b/>
          <w:bCs/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ab/>
        <w:t>Ekonomirapport</w:t>
      </w:r>
    </w:p>
    <w:p w:rsidR="00360E7A" w:rsidRDefault="00360E7A">
      <w:pPr>
        <w:numPr>
          <w:ilvl w:val="0"/>
          <w:numId w:val="5"/>
        </w:numPr>
        <w:tabs>
          <w:tab w:val="left" w:pos="1134"/>
          <w:tab w:val="left" w:pos="1701"/>
          <w:tab w:val="left" w:pos="8647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t xml:space="preserve">Prognos 2011 (Per B) </w:t>
      </w:r>
    </w:p>
    <w:p w:rsidR="00360E7A" w:rsidRDefault="00360E7A" w:rsidP="00757E48">
      <w:pPr>
        <w:tabs>
          <w:tab w:val="left" w:pos="1134"/>
          <w:tab w:val="left" w:pos="1701"/>
          <w:tab w:val="left" w:pos="8647"/>
        </w:tabs>
        <w:ind w:left="1134"/>
        <w:rPr>
          <w:sz w:val="24"/>
          <w:szCs w:val="24"/>
        </w:rPr>
      </w:pPr>
      <w:r>
        <w:rPr>
          <w:sz w:val="24"/>
          <w:szCs w:val="24"/>
        </w:rPr>
        <w:t>Enligt prognos blir resultatet bättre än 2010.</w:t>
      </w:r>
    </w:p>
    <w:p w:rsidR="00360E7A" w:rsidRDefault="00360E7A" w:rsidP="00757E48">
      <w:pPr>
        <w:tabs>
          <w:tab w:val="left" w:pos="1134"/>
          <w:tab w:val="left" w:pos="1701"/>
          <w:tab w:val="left" w:pos="8647"/>
        </w:tabs>
        <w:ind w:left="1134"/>
        <w:rPr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ab/>
        <w:t>Kvismardalens Vind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ab/>
        <w:t>Lägesrapport (Stefan J)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Bra vindår ger bra resultat , prognosen2011 ger produktion ca  4 500 MWh 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>
        <w:rPr>
          <w:b/>
          <w:bCs/>
          <w:sz w:val="24"/>
          <w:szCs w:val="24"/>
        </w:rPr>
        <w:tab/>
        <w:t>Drift och underhåll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 w:rsidRPr="0018374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Halvårsservice utförd. tornet rengjort.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En spricka lagad på en vinge.</w:t>
      </w:r>
    </w:p>
    <w:p w:rsidR="00360E7A" w:rsidRPr="00183749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360E7A" w:rsidRDefault="00360E7A" w:rsidP="00183749">
      <w:pPr>
        <w:numPr>
          <w:ilvl w:val="0"/>
          <w:numId w:val="7"/>
        </w:numPr>
        <w:tabs>
          <w:tab w:val="left" w:pos="1134"/>
          <w:tab w:val="left" w:pos="1701"/>
          <w:tab w:val="left" w:pos="864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Övriga frågor </w:t>
      </w:r>
    </w:p>
    <w:p w:rsidR="00360E7A" w:rsidRPr="00183749" w:rsidRDefault="00360E7A" w:rsidP="00183749">
      <w:pPr>
        <w:tabs>
          <w:tab w:val="left" w:pos="1134"/>
          <w:tab w:val="left" w:pos="1701"/>
          <w:tab w:val="left" w:pos="8647"/>
        </w:tabs>
        <w:ind w:left="360"/>
        <w:rPr>
          <w:sz w:val="24"/>
          <w:szCs w:val="24"/>
        </w:rPr>
      </w:pPr>
      <w:r w:rsidRPr="00183749">
        <w:rPr>
          <w:sz w:val="24"/>
          <w:szCs w:val="24"/>
        </w:rPr>
        <w:t xml:space="preserve">             Till nästa styrelsemöte </w:t>
      </w:r>
      <w:r>
        <w:rPr>
          <w:sz w:val="24"/>
          <w:szCs w:val="24"/>
        </w:rPr>
        <w:t xml:space="preserve">inbjudes Thomas Hjelmqvist (Vd Kumla Bostäder ) </w:t>
      </w:r>
    </w:p>
    <w:p w:rsidR="00360E7A" w:rsidRPr="00183749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ab/>
        <w:t>Nästa styrelsemöte</w:t>
      </w:r>
      <w:r>
        <w:rPr>
          <w:sz w:val="24"/>
          <w:szCs w:val="24"/>
        </w:rPr>
        <w:t xml:space="preserve"> 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11- 11-23  kl 11,45-14,00  </w:t>
      </w:r>
      <w:r w:rsidRPr="00183749">
        <w:rPr>
          <w:b/>
          <w:bCs/>
          <w:sz w:val="24"/>
          <w:szCs w:val="24"/>
        </w:rPr>
        <w:t xml:space="preserve">OBS tiden ! </w:t>
      </w:r>
      <w:r>
        <w:rPr>
          <w:b/>
          <w:bCs/>
          <w:sz w:val="24"/>
          <w:szCs w:val="24"/>
        </w:rPr>
        <w:t xml:space="preserve"> Scandic Västhaga </w:t>
      </w:r>
    </w:p>
    <w:p w:rsidR="00360E7A" w:rsidRPr="00183749" w:rsidRDefault="00360E7A">
      <w:pPr>
        <w:tabs>
          <w:tab w:val="left" w:pos="1134"/>
          <w:tab w:val="left" w:pos="1701"/>
          <w:tab w:val="left" w:pos="8647"/>
        </w:tabs>
        <w:rPr>
          <w:b/>
          <w:bCs/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</w:t>
      </w:r>
      <w:r>
        <w:rPr>
          <w:b/>
          <w:bCs/>
          <w:sz w:val="24"/>
          <w:szCs w:val="24"/>
        </w:rPr>
        <w:tab/>
        <w:t>Mötet avslutas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 w:rsidRPr="00783551">
        <w:rPr>
          <w:sz w:val="24"/>
          <w:szCs w:val="24"/>
        </w:rPr>
        <w:t xml:space="preserve">                    Per avslutade mötet</w:t>
      </w:r>
      <w:r>
        <w:rPr>
          <w:sz w:val="24"/>
          <w:szCs w:val="24"/>
        </w:rPr>
        <w:t>.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>Vid tangentbordet                                                               Justeras</w:t>
      </w: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</w:p>
    <w:p w:rsidR="00360E7A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</w:p>
    <w:p w:rsidR="00360E7A" w:rsidRPr="00783551" w:rsidRDefault="00360E7A">
      <w:pPr>
        <w:tabs>
          <w:tab w:val="left" w:pos="1134"/>
          <w:tab w:val="left" w:pos="1701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____________________</w:t>
      </w:r>
      <w:r>
        <w:rPr>
          <w:sz w:val="24"/>
          <w:szCs w:val="24"/>
        </w:rPr>
        <w:tab/>
        <w:t xml:space="preserve"> Christina  Krönert-Lindh                                                  Lars Hallbergson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60E7A" w:rsidRPr="00783551" w:rsidSect="00884A59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7A" w:rsidRDefault="00360E7A">
      <w:r>
        <w:separator/>
      </w:r>
    </w:p>
  </w:endnote>
  <w:endnote w:type="continuationSeparator" w:id="1">
    <w:p w:rsidR="00360E7A" w:rsidRDefault="0036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7A" w:rsidRDefault="00360E7A">
      <w:r>
        <w:separator/>
      </w:r>
    </w:p>
  </w:footnote>
  <w:footnote w:type="continuationSeparator" w:id="1">
    <w:p w:rsidR="00360E7A" w:rsidRDefault="00360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7A" w:rsidRDefault="00360E7A">
    <w:pPr>
      <w:pStyle w:val="Header"/>
      <w:tabs>
        <w:tab w:val="clear" w:pos="4536"/>
        <w:tab w:val="center" w:pos="1985"/>
      </w:tabs>
    </w:pPr>
    <w:r>
      <w:rPr>
        <w:noProof/>
      </w:rPr>
      <w:pict>
        <v:line id="Line 2" o:spid="_x0000_s2049" style="position:absolute;z-index:251658240;visibility:visible" from="67.2pt,44pt" to="409.25pt,44.05pt" o:allowincell="f" strokeweight="1pt"/>
      </w:pict>
    </w:r>
    <w:r>
      <w:rPr>
        <w:noProof/>
      </w:rPr>
      <w:pict>
        <v:rect id="Rectangle 1" o:spid="_x0000_s2050" style="position:absolute;margin-left:68.7pt;margin-top:5.75pt;width:162.05pt;height:28.55pt;z-index:251657216;visibility:visible" o:allowincell="f" stroked="f" strokeweight="0">
          <v:textbox inset="0,0,0,0">
            <w:txbxContent>
              <w:p w:rsidR="00360E7A" w:rsidRDefault="00360E7A">
                <w:r>
                  <w:rPr>
                    <w:rFonts w:ascii="Arial Rounded MT Bold" w:hAnsi="Arial Rounded MT Bold" w:cs="Arial Rounded MT Bold"/>
                    <w:b/>
                    <w:bCs/>
                    <w:sz w:val="24"/>
                    <w:szCs w:val="24"/>
                  </w:rPr>
                  <w:t>ÖREBROVIND</w:t>
                </w:r>
              </w:p>
              <w:p w:rsidR="00360E7A" w:rsidRDefault="00360E7A">
                <w:r>
                  <w:t>- kooperativ ekonomisk förening</w:t>
                </w:r>
              </w:p>
            </w:txbxContent>
          </v:textbox>
        </v:rect>
      </w:pict>
    </w:r>
    <w:r w:rsidRPr="0004291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57.75pt;height:43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B4F"/>
    <w:multiLevelType w:val="singleLevel"/>
    <w:tmpl w:val="2898B05A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2FB617AC"/>
    <w:multiLevelType w:val="singleLevel"/>
    <w:tmpl w:val="B0FC25C2"/>
    <w:lvl w:ilvl="0">
      <w:start w:val="1"/>
      <w:numFmt w:val="lowerLetter"/>
      <w:lvlText w:val="%1) "/>
      <w:legacy w:legacy="1" w:legacySpace="0" w:legacyIndent="283"/>
      <w:lvlJc w:val="left"/>
      <w:pPr>
        <w:ind w:left="1468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">
    <w:nsid w:val="3CA95425"/>
    <w:multiLevelType w:val="singleLevel"/>
    <w:tmpl w:val="AF723C9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3">
    <w:nsid w:val="51480D8F"/>
    <w:multiLevelType w:val="hybridMultilevel"/>
    <w:tmpl w:val="CD00F7CE"/>
    <w:lvl w:ilvl="0" w:tplc="B0FC25C2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b w:val="0"/>
        <w:bCs w:val="0"/>
        <w:i w:val="0"/>
        <w:i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tabs>
          <w:tab w:val="num" w:pos="1389"/>
        </w:tabs>
        <w:ind w:left="1389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09"/>
        </w:tabs>
        <w:ind w:left="2109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29"/>
        </w:tabs>
        <w:ind w:left="2829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549"/>
        </w:tabs>
        <w:ind w:left="3549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269"/>
        </w:tabs>
        <w:ind w:left="4269" w:hanging="180"/>
      </w:pPr>
    </w:lvl>
    <w:lvl w:ilvl="6" w:tplc="041D000F">
      <w:start w:val="1"/>
      <w:numFmt w:val="decimal"/>
      <w:lvlText w:val="%7."/>
      <w:lvlJc w:val="left"/>
      <w:pPr>
        <w:tabs>
          <w:tab w:val="num" w:pos="4989"/>
        </w:tabs>
        <w:ind w:left="4989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09"/>
        </w:tabs>
        <w:ind w:left="5709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29"/>
        </w:tabs>
        <w:ind w:left="6429" w:hanging="180"/>
      </w:pPr>
    </w:lvl>
  </w:abstractNum>
  <w:abstractNum w:abstractNumId="4">
    <w:nsid w:val="53F64412"/>
    <w:multiLevelType w:val="singleLevel"/>
    <w:tmpl w:val="B0FC25C2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5">
    <w:nsid w:val="74117BF8"/>
    <w:multiLevelType w:val="singleLevel"/>
    <w:tmpl w:val="B0FC25C2"/>
    <w:lvl w:ilvl="0">
      <w:start w:val="1"/>
      <w:numFmt w:val="lowerLetter"/>
      <w:lvlText w:val="%1) "/>
      <w:legacy w:legacy="1" w:legacySpace="0" w:legacyIndent="283"/>
      <w:lvlJc w:val="left"/>
      <w:pPr>
        <w:ind w:left="1468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6">
    <w:nsid w:val="7B5A6DB3"/>
    <w:multiLevelType w:val="hybridMultilevel"/>
    <w:tmpl w:val="94561AFA"/>
    <w:lvl w:ilvl="0" w:tplc="FD1E331E">
      <w:start w:val="10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C59"/>
    <w:rsid w:val="00042910"/>
    <w:rsid w:val="00044C59"/>
    <w:rsid w:val="000D47FA"/>
    <w:rsid w:val="000E1D43"/>
    <w:rsid w:val="001755F5"/>
    <w:rsid w:val="00183749"/>
    <w:rsid w:val="001866F0"/>
    <w:rsid w:val="002467CE"/>
    <w:rsid w:val="003052A3"/>
    <w:rsid w:val="00360E7A"/>
    <w:rsid w:val="003848AE"/>
    <w:rsid w:val="00473871"/>
    <w:rsid w:val="004E68DC"/>
    <w:rsid w:val="005452B0"/>
    <w:rsid w:val="005715AF"/>
    <w:rsid w:val="005762FB"/>
    <w:rsid w:val="005B01AD"/>
    <w:rsid w:val="006016E2"/>
    <w:rsid w:val="00601CA4"/>
    <w:rsid w:val="00620EA0"/>
    <w:rsid w:val="00676800"/>
    <w:rsid w:val="00696E2E"/>
    <w:rsid w:val="006F7EAC"/>
    <w:rsid w:val="007036EB"/>
    <w:rsid w:val="00706204"/>
    <w:rsid w:val="00757E48"/>
    <w:rsid w:val="00783551"/>
    <w:rsid w:val="007E6D08"/>
    <w:rsid w:val="00816DD8"/>
    <w:rsid w:val="00874098"/>
    <w:rsid w:val="00884A59"/>
    <w:rsid w:val="00983D84"/>
    <w:rsid w:val="009F6AC4"/>
    <w:rsid w:val="00A05D2E"/>
    <w:rsid w:val="00A13993"/>
    <w:rsid w:val="00A814B7"/>
    <w:rsid w:val="00AD47D3"/>
    <w:rsid w:val="00BF188A"/>
    <w:rsid w:val="00C31AAB"/>
    <w:rsid w:val="00D65162"/>
    <w:rsid w:val="00D87FDF"/>
    <w:rsid w:val="00DD7497"/>
    <w:rsid w:val="00E3053D"/>
    <w:rsid w:val="00E82FC0"/>
    <w:rsid w:val="00EB332F"/>
    <w:rsid w:val="00F815BE"/>
    <w:rsid w:val="00F84A5B"/>
    <w:rsid w:val="00F949FB"/>
    <w:rsid w:val="00FF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5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4A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A9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84A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A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4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283</Words>
  <Characters>1502</Characters>
  <Application>Microsoft Office Outlook</Application>
  <DocSecurity>0</DocSecurity>
  <Lines>0</Lines>
  <Paragraphs>0</Paragraphs>
  <ScaleCrop>false</ScaleCrop>
  <Company>Örebro Energi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Konstituerande styrelsemöte för Örebrovind tisdag 7 nov. kl. 15.00 - 17.00</dc:title>
  <dc:subject/>
  <dc:creator>xxx</dc:creator>
  <cp:keywords/>
  <dc:description/>
  <cp:lastModifiedBy>ck</cp:lastModifiedBy>
  <cp:revision>2</cp:revision>
  <cp:lastPrinted>2007-11-26T13:17:00Z</cp:lastPrinted>
  <dcterms:created xsi:type="dcterms:W3CDTF">2011-09-26T15:35:00Z</dcterms:created>
  <dcterms:modified xsi:type="dcterms:W3CDTF">2011-09-26T15:36:00Z</dcterms:modified>
</cp:coreProperties>
</file>